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354" w:rsidRDefault="003A3AD9">
      <w:pPr>
        <w:jc w:val="center"/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>
            <wp:extent cx="5909154" cy="9523320"/>
            <wp:effectExtent l="0" t="0" r="0" b="168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 l="6321" b="16554"/>
                    <a:stretch>
                      <a:fillRect/>
                    </a:stretch>
                  </pic:blipFill>
                  <pic:spPr>
                    <a:xfrm>
                      <a:off x="0" y="0"/>
                      <a:ext cx="5909154" cy="95233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8D5354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A3AD9">
      <w:pPr>
        <w:spacing w:after="0" w:line="240" w:lineRule="auto"/>
      </w:pPr>
      <w:r>
        <w:separator/>
      </w:r>
    </w:p>
  </w:endnote>
  <w:endnote w:type="continuationSeparator" w:id="0">
    <w:p w:rsidR="00000000" w:rsidRDefault="003A3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A3AD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3A3A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D5354"/>
    <w:rsid w:val="003A3AD9"/>
    <w:rsid w:val="008D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EAA95E-1B16-445F-88BD-3E431E2B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Jerwin Cevallos</dc:creator>
  <dc:description/>
  <cp:lastModifiedBy>Ma del Cisne Sarango</cp:lastModifiedBy>
  <cp:revision>2</cp:revision>
  <dcterms:created xsi:type="dcterms:W3CDTF">2020-03-18T23:55:00Z</dcterms:created>
  <dcterms:modified xsi:type="dcterms:W3CDTF">2020-03-18T23:55:00Z</dcterms:modified>
</cp:coreProperties>
</file>